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7F" w:rsidRDefault="0088347F" w:rsidP="0088347F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88347F" w:rsidRPr="00012B97" w:rsidRDefault="0088347F" w:rsidP="0088347F">
      <w:pPr>
        <w:pStyle w:val="a6"/>
        <w:jc w:val="center"/>
        <w:rPr>
          <w:b/>
          <w:sz w:val="24"/>
          <w:szCs w:val="24"/>
          <w:lang w:val="ru-RU"/>
        </w:rPr>
      </w:pPr>
    </w:p>
    <w:p w:rsidR="0088347F" w:rsidRDefault="0088347F" w:rsidP="0088347F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88347F" w:rsidRPr="00B227BB" w:rsidRDefault="0088347F" w:rsidP="0088347F">
      <w:pPr>
        <w:jc w:val="center"/>
        <w:rPr>
          <w:b/>
          <w:spacing w:val="20"/>
          <w:sz w:val="28"/>
          <w:szCs w:val="28"/>
        </w:rPr>
      </w:pPr>
    </w:p>
    <w:p w:rsidR="0088347F" w:rsidRDefault="0088347F" w:rsidP="0088347F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88347F" w:rsidRPr="0010354C" w:rsidRDefault="0088347F" w:rsidP="0088347F"/>
    <w:p w:rsidR="0088347F" w:rsidRDefault="0088347F" w:rsidP="0088347F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88347F" w:rsidRPr="00B227BB" w:rsidRDefault="0088347F" w:rsidP="0088347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88347F" w:rsidRPr="00782A38" w:rsidTr="00902A4E">
        <w:trPr>
          <w:trHeight w:val="620"/>
        </w:trPr>
        <w:tc>
          <w:tcPr>
            <w:tcW w:w="3340" w:type="dxa"/>
          </w:tcPr>
          <w:p w:rsidR="0088347F" w:rsidRPr="00782A38" w:rsidRDefault="0088347F" w:rsidP="00902A4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88347F" w:rsidRPr="00782A38" w:rsidRDefault="0088347F" w:rsidP="00902A4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88347F" w:rsidRPr="00CF60E3" w:rsidRDefault="0088347F" w:rsidP="00902A4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44</w:t>
            </w:r>
          </w:p>
        </w:tc>
      </w:tr>
    </w:tbl>
    <w:p w:rsidR="0088347F" w:rsidRPr="00A6517B" w:rsidRDefault="0088347F" w:rsidP="0088347F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88347F" w:rsidRPr="00A6517B" w:rsidRDefault="0088347F" w:rsidP="0088347F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88347F" w:rsidRPr="00A6517B" w:rsidRDefault="0088347F" w:rsidP="0088347F">
      <w:pPr>
        <w:rPr>
          <w:sz w:val="28"/>
          <w:szCs w:val="28"/>
        </w:rPr>
      </w:pPr>
    </w:p>
    <w:p w:rsidR="0088347F" w:rsidRPr="0078786E" w:rsidRDefault="0088347F" w:rsidP="0088347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</w:t>
      </w:r>
      <w:r w:rsidRPr="0078786E">
        <w:rPr>
          <w:bCs/>
          <w:sz w:val="28"/>
          <w:szCs w:val="28"/>
          <w:shd w:val="clear" w:color="auto" w:fill="FFFFFF"/>
        </w:rPr>
        <w:t xml:space="preserve">інфраструктури України від 01.02.2024 № 1957/28/10-24, враховуючи експертну оцінку </w:t>
      </w:r>
      <w:r w:rsidRPr="0078786E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78786E">
        <w:rPr>
          <w:sz w:val="28"/>
          <w:szCs w:val="28"/>
        </w:rPr>
        <w:t>.02.2024 № 1</w:t>
      </w:r>
      <w:r>
        <w:rPr>
          <w:sz w:val="28"/>
          <w:szCs w:val="28"/>
        </w:rPr>
        <w:t>985</w:t>
      </w:r>
      <w:r w:rsidRPr="0078786E">
        <w:rPr>
          <w:sz w:val="28"/>
          <w:szCs w:val="28"/>
        </w:rPr>
        <w:t>/24-45</w:t>
      </w:r>
    </w:p>
    <w:p w:rsidR="0088347F" w:rsidRPr="0078786E" w:rsidRDefault="0088347F" w:rsidP="0088347F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8786E">
        <w:rPr>
          <w:b/>
          <w:sz w:val="28"/>
          <w:szCs w:val="28"/>
        </w:rPr>
        <w:t>н а к а з у ю:</w:t>
      </w:r>
    </w:p>
    <w:p w:rsidR="0088347F" w:rsidRPr="0078786E" w:rsidRDefault="0088347F" w:rsidP="0088347F">
      <w:pPr>
        <w:ind w:firstLine="567"/>
        <w:rPr>
          <w:sz w:val="28"/>
          <w:szCs w:val="28"/>
        </w:rPr>
      </w:pPr>
    </w:p>
    <w:p w:rsidR="0088347F" w:rsidRPr="0078786E" w:rsidRDefault="0088347F" w:rsidP="0088347F">
      <w:pPr>
        <w:numPr>
          <w:ilvl w:val="0"/>
          <w:numId w:val="39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 загальною кошторисною вартістю – </w:t>
      </w:r>
      <w:r>
        <w:rPr>
          <w:sz w:val="28"/>
          <w:szCs w:val="28"/>
        </w:rPr>
        <w:t>2</w:t>
      </w:r>
      <w:r w:rsidRPr="0078786E">
        <w:rPr>
          <w:sz w:val="28"/>
          <w:szCs w:val="28"/>
        </w:rPr>
        <w:t xml:space="preserve">3 </w:t>
      </w:r>
      <w:r>
        <w:rPr>
          <w:sz w:val="28"/>
          <w:szCs w:val="28"/>
        </w:rPr>
        <w:t>351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480</w:t>
      </w:r>
      <w:r w:rsidRPr="0078786E">
        <w:rPr>
          <w:sz w:val="28"/>
          <w:szCs w:val="28"/>
        </w:rPr>
        <w:t xml:space="preserve"> тис. грн, у тому числі:</w:t>
      </w:r>
    </w:p>
    <w:p w:rsidR="0088347F" w:rsidRPr="0078786E" w:rsidRDefault="0088347F" w:rsidP="0088347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7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975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313</w:t>
      </w:r>
      <w:r w:rsidRPr="0078786E">
        <w:rPr>
          <w:sz w:val="28"/>
          <w:szCs w:val="28"/>
        </w:rPr>
        <w:t xml:space="preserve"> тис. грн; </w:t>
      </w:r>
    </w:p>
    <w:p w:rsidR="0088347F" w:rsidRPr="0078786E" w:rsidRDefault="0088347F" w:rsidP="0088347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устаткування -   0,000 тис. грн; </w:t>
      </w:r>
    </w:p>
    <w:p w:rsidR="0088347F" w:rsidRPr="0078786E" w:rsidRDefault="0088347F" w:rsidP="0088347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інші витрати</w:t>
      </w:r>
      <w:r w:rsidRPr="0078786E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78786E">
        <w:rPr>
          <w:sz w:val="28"/>
          <w:szCs w:val="28"/>
        </w:rPr>
        <w:t> 3</w:t>
      </w:r>
      <w:r>
        <w:rPr>
          <w:sz w:val="28"/>
          <w:szCs w:val="28"/>
        </w:rPr>
        <w:t>76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167</w:t>
      </w:r>
      <w:r w:rsidRPr="0078786E">
        <w:rPr>
          <w:sz w:val="28"/>
          <w:szCs w:val="28"/>
        </w:rPr>
        <w:t xml:space="preserve"> тис. гривень. </w:t>
      </w:r>
    </w:p>
    <w:p w:rsidR="0088347F" w:rsidRPr="0078786E" w:rsidRDefault="0088347F" w:rsidP="0088347F">
      <w:pPr>
        <w:numPr>
          <w:ilvl w:val="0"/>
          <w:numId w:val="3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8786E">
        <w:rPr>
          <w:sz w:val="28"/>
          <w:szCs w:val="28"/>
        </w:rPr>
        <w:t>Контроль за виконанням цього наказу залишаю за собою.</w:t>
      </w:r>
    </w:p>
    <w:p w:rsidR="0088347F" w:rsidRPr="001943C1" w:rsidRDefault="0088347F" w:rsidP="0088347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88347F" w:rsidRPr="006D6519" w:rsidRDefault="0088347F" w:rsidP="0088347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88347F" w:rsidRPr="006D6519" w:rsidRDefault="0088347F" w:rsidP="0088347F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88347F" w:rsidRDefault="0088347F" w:rsidP="0088347F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88347F" w:rsidRDefault="0088347F" w:rsidP="0088347F">
      <w:pPr>
        <w:pStyle w:val="a6"/>
        <w:jc w:val="center"/>
        <w:rPr>
          <w:b/>
          <w:lang w:val="ru-RU"/>
        </w:rPr>
      </w:pPr>
    </w:p>
    <w:p w:rsidR="002A42AF" w:rsidRPr="00D836E3" w:rsidRDefault="002A42AF" w:rsidP="00D836E3"/>
    <w:sectPr w:rsidR="002A42AF" w:rsidRPr="00D836E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63" w:rsidRDefault="009D4163">
      <w:r>
        <w:separator/>
      </w:r>
    </w:p>
  </w:endnote>
  <w:endnote w:type="continuationSeparator" w:id="0">
    <w:p w:rsidR="009D4163" w:rsidRDefault="009D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63" w:rsidRDefault="009D4163">
      <w:r>
        <w:separator/>
      </w:r>
    </w:p>
  </w:footnote>
  <w:footnote w:type="continuationSeparator" w:id="0">
    <w:p w:rsidR="009D4163" w:rsidRDefault="009D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331039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36"/>
  </w:num>
  <w:num w:numId="5">
    <w:abstractNumId w:val="12"/>
  </w:num>
  <w:num w:numId="6">
    <w:abstractNumId w:val="29"/>
  </w:num>
  <w:num w:numId="7">
    <w:abstractNumId w:val="20"/>
  </w:num>
  <w:num w:numId="8">
    <w:abstractNumId w:val="22"/>
  </w:num>
  <w:num w:numId="9">
    <w:abstractNumId w:val="37"/>
  </w:num>
  <w:num w:numId="10">
    <w:abstractNumId w:val="28"/>
  </w:num>
  <w:num w:numId="11">
    <w:abstractNumId w:val="31"/>
  </w:num>
  <w:num w:numId="12">
    <w:abstractNumId w:val="1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6"/>
  </w:num>
  <w:num w:numId="18">
    <w:abstractNumId w:val="25"/>
  </w:num>
  <w:num w:numId="19">
    <w:abstractNumId w:val="33"/>
  </w:num>
  <w:num w:numId="20">
    <w:abstractNumId w:val="7"/>
  </w:num>
  <w:num w:numId="21">
    <w:abstractNumId w:val="18"/>
  </w:num>
  <w:num w:numId="22">
    <w:abstractNumId w:val="19"/>
  </w:num>
  <w:num w:numId="23">
    <w:abstractNumId w:val="30"/>
  </w:num>
  <w:num w:numId="24">
    <w:abstractNumId w:val="16"/>
  </w:num>
  <w:num w:numId="25">
    <w:abstractNumId w:val="24"/>
  </w:num>
  <w:num w:numId="26">
    <w:abstractNumId w:val="14"/>
  </w:num>
  <w:num w:numId="27">
    <w:abstractNumId w:val="0"/>
  </w:num>
  <w:num w:numId="28">
    <w:abstractNumId w:val="21"/>
  </w:num>
  <w:num w:numId="29">
    <w:abstractNumId w:val="27"/>
  </w:num>
  <w:num w:numId="30">
    <w:abstractNumId w:val="23"/>
  </w:num>
  <w:num w:numId="31">
    <w:abstractNumId w:val="10"/>
  </w:num>
  <w:num w:numId="32">
    <w:abstractNumId w:val="8"/>
  </w:num>
  <w:num w:numId="33">
    <w:abstractNumId w:val="9"/>
  </w:num>
  <w:num w:numId="34">
    <w:abstractNumId w:val="35"/>
  </w:num>
  <w:num w:numId="35">
    <w:abstractNumId w:val="17"/>
  </w:num>
  <w:num w:numId="36">
    <w:abstractNumId w:val="26"/>
  </w:num>
  <w:num w:numId="37">
    <w:abstractNumId w:val="5"/>
  </w:num>
  <w:num w:numId="38">
    <w:abstractNumId w:val="38"/>
  </w:num>
  <w:num w:numId="3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15217"/>
    <w:rsid w:val="000209A2"/>
    <w:rsid w:val="000233AE"/>
    <w:rsid w:val="0003151F"/>
    <w:rsid w:val="00041CA9"/>
    <w:rsid w:val="00045385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0D02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039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6DC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163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1A14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3B46"/>
    <w:rsid w:val="00735CDF"/>
    <w:rsid w:val="00736031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2F7E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347F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2A4E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D4163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2644"/>
    <w:rsid w:val="00D356D5"/>
    <w:rsid w:val="00D37075"/>
    <w:rsid w:val="00D406C5"/>
    <w:rsid w:val="00D44397"/>
    <w:rsid w:val="00D45987"/>
    <w:rsid w:val="00D51C6F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36E3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A62E1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F5B03-F00A-4490-A810-48A8C879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3DE3-62F1-45B9-998E-66329911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2024-12-23T09:02:00Z</dcterms:created>
  <dcterms:modified xsi:type="dcterms:W3CDTF">2024-12-23T09:02:00Z</dcterms:modified>
</cp:coreProperties>
</file>